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8" w:lineRule="exact"/>
        <w:ind w:left="3196" w:right="3188"/>
        <w:jc w:val="center"/>
        <w:rPr>
          <w:rFonts w:ascii="Microsoft YaHei" w:hAnsi="Microsoft YaHei" w:cs="Microsoft YaHei" w:eastAsia="Microsoft YaHei"/>
          <w:sz w:val="23"/>
          <w:szCs w:val="23"/>
        </w:rPr>
      </w:pPr>
      <w:rPr/>
      <w:r>
        <w:rPr>
          <w:rFonts w:ascii="Microsoft YaHei" w:hAnsi="Microsoft YaHei" w:cs="Microsoft YaHei" w:eastAsia="Microsoft YaHei"/>
          <w:sz w:val="23"/>
          <w:szCs w:val="23"/>
          <w:spacing w:val="-9"/>
          <w:w w:val="68"/>
        </w:rPr>
        <w:t>２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8"/>
        </w:rPr>
        <w:t>０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8"/>
        </w:rPr>
        <w:t>２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8"/>
        </w:rPr>
        <w:t>１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年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度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50"/>
        </w:rPr>
        <w:t>（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令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和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8"/>
        </w:rPr>
        <w:t>３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年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度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50"/>
        </w:rPr>
        <w:t>）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</w:r>
    </w:p>
    <w:p>
      <w:pPr>
        <w:spacing w:before="0" w:after="0" w:line="314" w:lineRule="exact"/>
        <w:ind w:left="2662" w:right="2644"/>
        <w:jc w:val="center"/>
        <w:rPr>
          <w:rFonts w:ascii="Microsoft YaHei" w:hAnsi="Microsoft YaHei" w:cs="Microsoft YaHei" w:eastAsia="Microsoft YaHei"/>
          <w:sz w:val="23"/>
          <w:szCs w:val="23"/>
        </w:rPr>
      </w:pPr>
      <w:rPr/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国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際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機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関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幹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部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候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補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職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員</w:t>
      </w:r>
      <w:r>
        <w:rPr>
          <w:rFonts w:ascii="Microsoft YaHei" w:hAnsi="Microsoft YaHei" w:cs="Microsoft YaHei" w:eastAsia="Microsoft YaHei"/>
          <w:sz w:val="23"/>
          <w:szCs w:val="23"/>
          <w:spacing w:val="-19"/>
          <w:w w:val="100"/>
        </w:rPr>
        <w:t>選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考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試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験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国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連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女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性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機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関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50"/>
        </w:rPr>
        <w:t>（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5"/>
        </w:rPr>
        <w:t>U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78"/>
        </w:rPr>
        <w:t>N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73"/>
        </w:rPr>
        <w:t>W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0"/>
        </w:rPr>
        <w:t>o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8"/>
        </w:rPr>
        <w:t>m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88"/>
        </w:rPr>
        <w:t>e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1"/>
        </w:rPr>
        <w:t>n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50"/>
        </w:rPr>
        <w:t>）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9"/>
        </w:rPr>
        <w:t>ご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案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内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90" w:lineRule="auto"/>
        <w:ind w:left="5853" w:right="84" w:firstLine="1010"/>
        <w:jc w:val="right"/>
        <w:rPr>
          <w:rFonts w:ascii="Microsoft YaHei" w:hAnsi="Microsoft YaHei" w:cs="Microsoft YaHei" w:eastAsia="Microsoft YaHei"/>
          <w:sz w:val="23"/>
          <w:szCs w:val="23"/>
        </w:rPr>
      </w:pPr>
      <w:rPr/>
      <w:r>
        <w:rPr>
          <w:rFonts w:ascii="Microsoft YaHei" w:hAnsi="Microsoft YaHei" w:cs="Microsoft YaHei" w:eastAsia="Microsoft YaHei"/>
          <w:sz w:val="23"/>
          <w:szCs w:val="23"/>
          <w:spacing w:val="-9"/>
          <w:w w:val="68"/>
        </w:rPr>
        <w:t>２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8"/>
        </w:rPr>
        <w:t>０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8"/>
        </w:rPr>
        <w:t>２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8"/>
        </w:rPr>
        <w:t>２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年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8"/>
        </w:rPr>
        <w:t>１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月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8"/>
        </w:rPr>
        <w:t>１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8"/>
        </w:rPr>
        <w:t>３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日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外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務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省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国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際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機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関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人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事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1"/>
        </w:rPr>
        <w:t>セ</w:t>
      </w:r>
      <w:r>
        <w:rPr>
          <w:rFonts w:ascii="Microsoft YaHei" w:hAnsi="Microsoft YaHei" w:cs="Microsoft YaHei" w:eastAsia="Microsoft YaHei"/>
          <w:sz w:val="23"/>
          <w:szCs w:val="23"/>
          <w:spacing w:val="-12"/>
          <w:w w:val="86"/>
        </w:rPr>
        <w:t>ン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76"/>
        </w:rPr>
        <w:t>タ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96"/>
        </w:rPr>
        <w:t>ー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1" w:lineRule="auto"/>
        <w:ind w:left="102" w:right="46"/>
        <w:jc w:val="left"/>
        <w:rPr>
          <w:rFonts w:ascii="Microsoft YaHei" w:hAnsi="Microsoft YaHei" w:cs="Microsoft YaHei" w:eastAsia="Microsoft YaHei"/>
          <w:sz w:val="23"/>
          <w:szCs w:val="23"/>
        </w:rPr>
      </w:pPr>
      <w:rPr/>
      <w:r>
        <w:rPr>
          <w:rFonts w:ascii="Microsoft YaHei" w:hAnsi="Microsoft YaHei" w:cs="Microsoft YaHei" w:eastAsia="Microsoft YaHei"/>
          <w:sz w:val="23"/>
          <w:szCs w:val="23"/>
          <w:spacing w:val="-17"/>
        </w:rPr>
        <w:t>外</w:t>
      </w:r>
      <w:r>
        <w:rPr>
          <w:rFonts w:ascii="Microsoft YaHei" w:hAnsi="Microsoft YaHei" w:cs="Microsoft YaHei" w:eastAsia="Microsoft YaHei"/>
          <w:sz w:val="23"/>
          <w:szCs w:val="23"/>
          <w:spacing w:val="-17"/>
        </w:rPr>
        <w:t>務</w:t>
      </w:r>
      <w:r>
        <w:rPr>
          <w:rFonts w:ascii="Microsoft YaHei" w:hAnsi="Microsoft YaHei" w:cs="Microsoft YaHei" w:eastAsia="Microsoft YaHei"/>
          <w:sz w:val="23"/>
          <w:szCs w:val="23"/>
          <w:spacing w:val="-17"/>
        </w:rPr>
        <w:t>省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で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は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6"/>
        </w:rPr>
        <w:t>、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国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連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85"/>
        </w:rPr>
        <w:t>を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は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6"/>
        </w:rPr>
        <w:t>じ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8"/>
        </w:rPr>
        <w:t>め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76"/>
        </w:rPr>
        <w:t>と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6"/>
        </w:rPr>
        <w:t>す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6"/>
        </w:rPr>
        <w:t>る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国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際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機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関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へ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若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手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日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本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人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50"/>
        </w:rPr>
        <w:t>（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9"/>
        </w:rPr>
        <w:t>ジ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81"/>
        </w:rPr>
        <w:t>ュ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1"/>
        </w:rPr>
        <w:t>ニ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9"/>
        </w:rPr>
        <w:t>ア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50"/>
        </w:rPr>
        <w:t>・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8"/>
        </w:rPr>
        <w:t>プ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86"/>
        </w:rPr>
        <w:t>ロ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0"/>
        </w:rPr>
        <w:t>フ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74"/>
        </w:rPr>
        <w:t>ェ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73"/>
        </w:rPr>
        <w:t>ッ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9"/>
        </w:rPr>
        <w:t>シ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63"/>
        </w:rPr>
        <w:t>ョ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4"/>
        </w:rPr>
        <w:t>ナ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100"/>
        </w:rPr>
        <w:t>ル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50"/>
        </w:rPr>
        <w:t>・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3"/>
        </w:rPr>
        <w:t>オ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80"/>
        </w:rPr>
        <w:t>フ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8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5"/>
        </w:rPr>
        <w:t>ィ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100"/>
        </w:rPr>
        <w:t>サ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6"/>
        </w:rPr>
        <w:t>ー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50"/>
        </w:rPr>
        <w:t>（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137"/>
        </w:rPr>
        <w:t>J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P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6"/>
        </w:rPr>
        <w:t>O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50"/>
        </w:rPr>
        <w:t>）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50"/>
        </w:rPr>
        <w:t>）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派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遣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4"/>
        </w:rPr>
        <w:t>に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加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え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66"/>
        </w:rPr>
        <w:t>、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2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0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85"/>
        </w:rPr>
        <w:t>1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7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年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度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100"/>
        </w:rPr>
        <w:t>か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0"/>
        </w:rPr>
        <w:t>ら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6"/>
        </w:rPr>
        <w:t>、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一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定</w:t>
      </w:r>
      <w:r>
        <w:rPr>
          <w:rFonts w:ascii="Microsoft YaHei" w:hAnsi="Microsoft YaHei" w:cs="Microsoft YaHei" w:eastAsia="Microsoft YaHei"/>
          <w:sz w:val="23"/>
          <w:szCs w:val="23"/>
          <w:spacing w:val="-19"/>
          <w:w w:val="100"/>
        </w:rPr>
        <w:t>期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間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以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上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特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定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職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務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経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験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を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有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6"/>
        </w:rPr>
        <w:t>す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86"/>
        </w:rPr>
        <w:t>る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66"/>
        </w:rPr>
        <w:t>ミ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3"/>
        </w:rPr>
        <w:t>ッ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70"/>
        </w:rPr>
        <w:t>ド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7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96"/>
        </w:rPr>
        <w:t>キ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0"/>
        </w:rPr>
        <w:t>ャ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74"/>
        </w:rPr>
        <w:t>リ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9"/>
        </w:rPr>
        <w:t>ア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方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100"/>
        </w:rPr>
        <w:t>々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中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100"/>
        </w:rPr>
        <w:t>か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0"/>
        </w:rPr>
        <w:t>ら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将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来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的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4"/>
        </w:rPr>
        <w:t>に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国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際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機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関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幹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部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95"/>
        </w:rPr>
        <w:t>ポ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90"/>
        </w:rPr>
        <w:t>ス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64"/>
        </w:rPr>
        <w:t>ト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を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担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4"/>
        </w:rPr>
        <w:t>い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得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6"/>
        </w:rPr>
        <w:t>る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日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本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人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を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選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抜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6"/>
        </w:rPr>
        <w:t>し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6"/>
        </w:rPr>
        <w:t>、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国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際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機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関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4"/>
        </w:rPr>
        <w:t>に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派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遣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6"/>
        </w:rPr>
        <w:t>す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6"/>
        </w:rPr>
        <w:t>る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国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際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機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関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幹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部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候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補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職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員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選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考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試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験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0"/>
        </w:rPr>
        <w:t>も</w:t>
      </w:r>
      <w:r>
        <w:rPr>
          <w:rFonts w:ascii="Microsoft YaHei" w:hAnsi="Microsoft YaHei" w:cs="Microsoft YaHei" w:eastAsia="Microsoft YaHei"/>
          <w:sz w:val="23"/>
          <w:szCs w:val="23"/>
          <w:spacing w:val="-19"/>
          <w:w w:val="100"/>
        </w:rPr>
        <w:t>行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0"/>
        </w:rPr>
        <w:t>っ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て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4"/>
        </w:rPr>
        <w:t>い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9"/>
        </w:rPr>
        <w:t>ま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6"/>
        </w:rPr>
        <w:t>す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6"/>
        </w:rPr>
        <w:t>。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同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試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験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4"/>
        </w:rPr>
        <w:t>に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6"/>
        </w:rPr>
        <w:t>よ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74"/>
        </w:rPr>
        <w:t>り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派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遣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6"/>
        </w:rPr>
        <w:t>さ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れ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6"/>
        </w:rPr>
        <w:t>る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日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本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人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職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員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94"/>
        </w:rPr>
        <w:t>に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は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6"/>
        </w:rPr>
        <w:t>、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国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際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機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関</w:t>
      </w:r>
      <w:r>
        <w:rPr>
          <w:rFonts w:ascii="Microsoft YaHei" w:hAnsi="Microsoft YaHei" w:cs="Microsoft YaHei" w:eastAsia="Microsoft YaHei"/>
          <w:sz w:val="23"/>
          <w:szCs w:val="23"/>
          <w:spacing w:val="-11"/>
          <w:w w:val="90"/>
        </w:rPr>
        <w:t>で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経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験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6"/>
        </w:rPr>
        <w:t>と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実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績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を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積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み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90"/>
        </w:rPr>
        <w:t>な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が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0"/>
        </w:rPr>
        <w:t>ら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6"/>
        </w:rPr>
        <w:t>、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将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来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幹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部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95"/>
        </w:rPr>
        <w:t>ポ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ス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64"/>
        </w:rPr>
        <w:t>ト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を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獲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得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6"/>
        </w:rPr>
        <w:t>し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て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4"/>
        </w:rPr>
        <w:t>い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59"/>
        </w:rPr>
        <w:t>く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9"/>
        </w:rPr>
        <w:t>こ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6"/>
        </w:rPr>
        <w:t>と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が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求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98"/>
        </w:rPr>
        <w:t>め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0"/>
        </w:rPr>
        <w:t>ら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れ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て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4"/>
        </w:rPr>
        <w:t>い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89"/>
        </w:rPr>
        <w:t>ま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6"/>
        </w:rPr>
        <w:t>す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66"/>
        </w:rPr>
        <w:t>。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1" w:lineRule="auto"/>
        <w:ind w:left="102" w:right="23"/>
        <w:jc w:val="both"/>
        <w:rPr>
          <w:rFonts w:ascii="Microsoft YaHei" w:hAnsi="Microsoft YaHei" w:cs="Microsoft YaHei" w:eastAsia="Microsoft YaHei"/>
          <w:sz w:val="23"/>
          <w:szCs w:val="23"/>
        </w:rPr>
      </w:pPr>
      <w:rPr/>
      <w:r>
        <w:rPr>
          <w:rFonts w:ascii="Microsoft YaHei" w:hAnsi="Microsoft YaHei" w:cs="Microsoft YaHei" w:eastAsia="Microsoft YaHei"/>
          <w:sz w:val="23"/>
          <w:szCs w:val="23"/>
          <w:spacing w:val="-8"/>
          <w:w w:val="79"/>
        </w:rPr>
        <w:t>こ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86"/>
        </w:rPr>
        <w:t>よ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70"/>
        </w:rPr>
        <w:t>う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な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選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考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試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験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を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国</w:t>
      </w:r>
      <w:r>
        <w:rPr>
          <w:rFonts w:ascii="Microsoft YaHei" w:hAnsi="Microsoft YaHei" w:cs="Microsoft YaHei" w:eastAsia="Microsoft YaHei"/>
          <w:sz w:val="23"/>
          <w:szCs w:val="23"/>
          <w:spacing w:val="-19"/>
          <w:w w:val="100"/>
        </w:rPr>
        <w:t>連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女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性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機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関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50"/>
        </w:rPr>
        <w:t>（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5"/>
        </w:rPr>
        <w:t>U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78"/>
        </w:rPr>
        <w:t>N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73"/>
        </w:rPr>
        <w:t>W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0"/>
        </w:rPr>
        <w:t>o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78"/>
        </w:rPr>
        <w:t>m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8"/>
        </w:rPr>
        <w:t>e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81"/>
        </w:rPr>
        <w:t>n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50"/>
        </w:rPr>
        <w:t>）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下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記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95"/>
        </w:rPr>
        <w:t>ポ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ス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64"/>
        </w:rPr>
        <w:t>ト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を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対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象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6"/>
        </w:rPr>
        <w:t>と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6"/>
        </w:rPr>
        <w:t>し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て</w:t>
      </w:r>
      <w:r>
        <w:rPr>
          <w:rFonts w:ascii="Microsoft YaHei" w:hAnsi="Microsoft YaHei" w:cs="Microsoft YaHei" w:eastAsia="Microsoft YaHei"/>
          <w:sz w:val="23"/>
          <w:szCs w:val="23"/>
          <w:spacing w:val="-19"/>
          <w:w w:val="100"/>
        </w:rPr>
        <w:t>実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施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6"/>
        </w:rPr>
        <w:t>し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9"/>
        </w:rPr>
        <w:t>ま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6"/>
        </w:rPr>
        <w:t>す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6"/>
        </w:rPr>
        <w:t>。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95"/>
        </w:rPr>
        <w:t>ポ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90"/>
        </w:rPr>
        <w:t>ス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64"/>
        </w:rPr>
        <w:t>ト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64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概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要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50"/>
        </w:rPr>
        <w:t>（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37"/>
        </w:rPr>
        <w:t>J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0"/>
        </w:rPr>
        <w:t>o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77"/>
        </w:rPr>
        <w:t>b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D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88"/>
        </w:rPr>
        <w:t>e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9"/>
        </w:rPr>
        <w:t>s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99"/>
        </w:rPr>
        <w:t>c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91"/>
        </w:rPr>
        <w:t>r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79"/>
        </w:rPr>
        <w:t>i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77"/>
        </w:rPr>
        <w:t>p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94"/>
        </w:rPr>
        <w:t>t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79"/>
        </w:rPr>
        <w:t>i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0"/>
        </w:rPr>
        <w:t>o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81"/>
        </w:rPr>
        <w:t>n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50"/>
        </w:rPr>
        <w:t>）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6"/>
        </w:rPr>
        <w:t>、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試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験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100"/>
        </w:rPr>
        <w:t>へ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応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募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方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法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な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8"/>
        </w:rPr>
        <w:t>ど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は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6"/>
        </w:rPr>
        <w:t>、</w:t>
      </w:r>
      <w:r>
        <w:rPr>
          <w:rFonts w:ascii="Microsoft YaHei" w:hAnsi="Microsoft YaHei" w:cs="Microsoft YaHei" w:eastAsia="Microsoft YaHei"/>
          <w:sz w:val="23"/>
          <w:szCs w:val="23"/>
          <w:color w:val="0070BF"/>
          <w:spacing w:val="-9"/>
          <w:w w:val="100"/>
        </w:rPr>
      </w:r>
      <w:hyperlink r:id="rId7"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7"/>
            <w:w w:val="100"/>
            <w:u w:val="single" w:color="0070BF"/>
          </w:rPr>
          <w:t>募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7"/>
            <w:w w:val="100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7"/>
            <w:w w:val="100"/>
            <w:u w:val="single" w:color="0070BF"/>
          </w:rPr>
          <w:t>集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7"/>
            <w:w w:val="100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7"/>
            <w:w w:val="100"/>
            <w:u w:val="single" w:color="0070BF"/>
          </w:rPr>
          <w:t>要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7"/>
            <w:w w:val="100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7"/>
            <w:w w:val="100"/>
            <w:u w:val="single" w:color="0070BF"/>
          </w:rPr>
          <w:t>項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7"/>
            <w:w w:val="100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7"/>
            <w:w w:val="100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7"/>
            <w:w w:val="100"/>
          </w:rPr>
        </w:r>
      </w:hyperlink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7"/>
          <w:w w:val="85"/>
        </w:rPr>
        <w:t>を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9"/>
          <w:w w:val="89"/>
        </w:rPr>
        <w:t>ご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7"/>
          <w:w w:val="100"/>
        </w:rPr>
        <w:t>覧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9"/>
          <w:w w:val="59"/>
        </w:rPr>
        <w:t>く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8"/>
          <w:w w:val="92"/>
        </w:rPr>
        <w:t>だ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8"/>
          <w:w w:val="76"/>
        </w:rPr>
        <w:t>さ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9"/>
          <w:w w:val="94"/>
        </w:rPr>
        <w:t>い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9"/>
          <w:w w:val="66"/>
        </w:rPr>
        <w:t>。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7"/>
          <w:w w:val="100"/>
        </w:rPr>
        <w:t>応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7"/>
          <w:w w:val="100"/>
        </w:rPr>
        <w:t>募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7"/>
          <w:w w:val="100"/>
        </w:rPr>
        <w:t>締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7"/>
          <w:w w:val="100"/>
        </w:rPr>
        <w:t>切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0"/>
          <w:w w:val="100"/>
        </w:rPr>
        <w:t>は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0"/>
          <w:w w:val="100"/>
        </w:rPr>
        <w:t>日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0"/>
          <w:w w:val="10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本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4"/>
          <w:w w:val="100"/>
        </w:rPr>
        <w:t>時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間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0"/>
          <w:w w:val="85"/>
        </w:rPr>
        <w:t>2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7"/>
          <w:w w:val="85"/>
        </w:rPr>
        <w:t>0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0"/>
          <w:w w:val="85"/>
        </w:rPr>
        <w:t>2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85"/>
        </w:rPr>
        <w:t>2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年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85"/>
        </w:rPr>
        <w:t>1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月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0"/>
          <w:w w:val="85"/>
        </w:rPr>
        <w:t>2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7"/>
          <w:w w:val="85"/>
        </w:rPr>
        <w:t>7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日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50"/>
        </w:rPr>
        <w:t>（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4"/>
          <w:w w:val="100"/>
        </w:rPr>
        <w:t>木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50"/>
        </w:rPr>
        <w:t>）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0"/>
          <w:w w:val="85"/>
        </w:rPr>
        <w:t>1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85"/>
        </w:rPr>
        <w:t>4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時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50"/>
        </w:rPr>
        <w:t>（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米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4"/>
          <w:w w:val="100"/>
        </w:rPr>
        <w:t>国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東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4"/>
          <w:w w:val="100"/>
        </w:rPr>
        <w:t>部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時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間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0"/>
          <w:w w:val="85"/>
        </w:rPr>
        <w:t>2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0"/>
          <w:w w:val="85"/>
        </w:rPr>
        <w:t>0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0"/>
          <w:w w:val="85"/>
        </w:rPr>
        <w:t>2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85"/>
        </w:rPr>
        <w:t>2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年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85"/>
        </w:rPr>
        <w:t>1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月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0"/>
          <w:w w:val="85"/>
        </w:rPr>
        <w:t>2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85"/>
        </w:rPr>
        <w:t>6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日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7"/>
          <w:w w:val="50"/>
        </w:rPr>
        <w:t>（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水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50"/>
        </w:rPr>
        <w:t>）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0"/>
          <w:w w:val="85"/>
        </w:rPr>
        <w:t>2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85"/>
        </w:rPr>
        <w:t>4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時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50"/>
        </w:rPr>
        <w:t>）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7"/>
          <w:w w:val="66"/>
        </w:rPr>
        <w:t>、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4"/>
          <w:w w:val="100"/>
        </w:rPr>
        <w:t>派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遣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4"/>
          <w:w w:val="100"/>
        </w:rPr>
        <w:t>人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数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100"/>
        </w:rPr>
        <w:t>は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5"/>
          <w:w w:val="85"/>
        </w:rPr>
        <w:t>1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12"/>
          <w:w w:val="100"/>
        </w:rPr>
        <w:t>人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0"/>
          <w:w w:val="90"/>
        </w:rPr>
        <w:t>で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0"/>
          <w:w w:val="9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-8"/>
          <w:w w:val="96"/>
        </w:rPr>
        <w:t>す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0"/>
          <w:w w:val="66"/>
        </w:rPr>
        <w:t>。</w:t>
      </w:r>
      <w:r>
        <w:rPr>
          <w:rFonts w:ascii="Microsoft YaHei" w:hAnsi="Microsoft YaHei" w:cs="Microsoft YaHei" w:eastAsia="Microsoft YaHei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uto"/>
        <w:ind w:left="102" w:right="2270"/>
        <w:jc w:val="left"/>
        <w:rPr>
          <w:rFonts w:ascii="Microsoft YaHei" w:hAnsi="Microsoft YaHei" w:cs="Microsoft YaHei" w:eastAsia="Microsoft YaHei"/>
          <w:sz w:val="23"/>
          <w:szCs w:val="23"/>
        </w:rPr>
      </w:pPr>
      <w:rPr/>
      <w:r>
        <w:rPr>
          <w:rFonts w:ascii="Microsoft YaHei" w:hAnsi="Microsoft YaHei" w:cs="Microsoft YaHei" w:eastAsia="Microsoft YaHei"/>
          <w:sz w:val="23"/>
          <w:szCs w:val="23"/>
          <w:spacing w:val="-17"/>
        </w:rPr>
        <w:t>応</w:t>
      </w:r>
      <w:r>
        <w:rPr>
          <w:rFonts w:ascii="Microsoft YaHei" w:hAnsi="Microsoft YaHei" w:cs="Microsoft YaHei" w:eastAsia="Microsoft YaHei"/>
          <w:sz w:val="23"/>
          <w:szCs w:val="23"/>
          <w:spacing w:val="-17"/>
        </w:rPr>
        <w:t>募</w:t>
      </w:r>
      <w:r>
        <w:rPr>
          <w:rFonts w:ascii="Microsoft YaHei" w:hAnsi="Microsoft YaHei" w:cs="Microsoft YaHei" w:eastAsia="Microsoft YaHei"/>
          <w:sz w:val="23"/>
          <w:szCs w:val="23"/>
          <w:spacing w:val="-10"/>
        </w:rPr>
        <w:t>は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6"/>
        </w:rPr>
        <w:t>、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5"/>
        </w:rPr>
        <w:t>U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78"/>
        </w:rPr>
        <w:t>N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3"/>
        </w:rPr>
        <w:t>W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0"/>
        </w:rPr>
        <w:t>o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8"/>
        </w:rPr>
        <w:t>m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8"/>
        </w:rPr>
        <w:t>e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81"/>
        </w:rPr>
        <w:t>n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が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指</w:t>
      </w:r>
      <w:r>
        <w:rPr>
          <w:rFonts w:ascii="Microsoft YaHei" w:hAnsi="Microsoft YaHei" w:cs="Microsoft YaHei" w:eastAsia="Microsoft YaHei"/>
          <w:sz w:val="23"/>
          <w:szCs w:val="23"/>
          <w:spacing w:val="-19"/>
          <w:w w:val="100"/>
        </w:rPr>
        <w:t>定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96"/>
        </w:rPr>
        <w:t>す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6"/>
        </w:rPr>
        <w:t>る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下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記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応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募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サ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82"/>
        </w:rPr>
        <w:t>イ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64"/>
        </w:rPr>
        <w:t>ト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で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み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受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4"/>
        </w:rPr>
        <w:t>け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付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4"/>
        </w:rPr>
        <w:t>け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9"/>
        </w:rPr>
        <w:t>ま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96"/>
        </w:rPr>
        <w:t>す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66"/>
        </w:rPr>
        <w:t>。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66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応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募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100"/>
        </w:rPr>
        <w:t>サ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2"/>
        </w:rPr>
        <w:t>イ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64"/>
        </w:rPr>
        <w:t>ト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50"/>
        </w:rPr>
        <w:t>：</w:t>
      </w:r>
      <w:r>
        <w:rPr>
          <w:rFonts w:ascii="Microsoft YaHei" w:hAnsi="Microsoft YaHei" w:cs="Microsoft YaHei" w:eastAsia="Microsoft YaHei"/>
          <w:sz w:val="23"/>
          <w:szCs w:val="23"/>
          <w:color w:val="0070BF"/>
          <w:spacing w:val="-10"/>
          <w:w w:val="81"/>
        </w:rPr>
      </w:r>
      <w:hyperlink r:id="rId8"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1"/>
            <w:u w:val="single" w:color="0070BF"/>
          </w:rPr>
          <w:t>h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1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94"/>
            <w:u w:val="single" w:color="0070BF"/>
          </w:rPr>
          <w:t>t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94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94"/>
            <w:u w:val="single" w:color="0070BF"/>
          </w:rPr>
          <w:t>t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94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77"/>
            <w:u w:val="single" w:color="0070BF"/>
          </w:rPr>
          <w:t>p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77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99"/>
            <w:u w:val="single" w:color="0070BF"/>
          </w:rPr>
          <w:t>s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99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6"/>
            <w:w w:val="84"/>
            <w:u w:val="single" w:color="0070BF"/>
          </w:rPr>
          <w:t>: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6"/>
            <w:w w:val="84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117"/>
            <w:u w:val="single" w:color="0070BF"/>
          </w:rPr>
          <w:t>/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117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117"/>
            <w:u w:val="single" w:color="0070BF"/>
          </w:rPr>
          <w:t>/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117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2"/>
            <w:u w:val="single" w:color="0070BF"/>
          </w:rPr>
          <w:t>j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2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80"/>
            <w:u w:val="single" w:color="0070BF"/>
          </w:rPr>
          <w:t>o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80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6"/>
            <w:w w:val="77"/>
            <w:u w:val="single" w:color="0070BF"/>
          </w:rPr>
          <w:t>b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6"/>
            <w:w w:val="77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99"/>
            <w:u w:val="single" w:color="0070BF"/>
          </w:rPr>
          <w:t>s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99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8"/>
            <w:w w:val="84"/>
            <w:u w:val="single" w:color="0070BF"/>
          </w:rPr>
          <w:t>.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8"/>
            <w:w w:val="84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1"/>
            <w:u w:val="single" w:color="0070BF"/>
          </w:rPr>
          <w:t>u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1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1"/>
            <w:u w:val="single" w:color="0070BF"/>
          </w:rPr>
          <w:t>n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1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77"/>
            <w:u w:val="single" w:color="0070BF"/>
          </w:rPr>
          <w:t>d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77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77"/>
            <w:u w:val="single" w:color="0070BF"/>
          </w:rPr>
          <w:t>p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77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8"/>
            <w:w w:val="84"/>
            <w:u w:val="single" w:color="0070BF"/>
          </w:rPr>
          <w:t>.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8"/>
            <w:w w:val="84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80"/>
            <w:u w:val="single" w:color="0070BF"/>
          </w:rPr>
          <w:t>o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80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8"/>
            <w:w w:val="91"/>
            <w:u w:val="single" w:color="0070BF"/>
          </w:rPr>
          <w:t>r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8"/>
            <w:w w:val="91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72"/>
            <w:u w:val="single" w:color="0070BF"/>
          </w:rPr>
          <w:t>g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72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117"/>
            <w:u w:val="single" w:color="0070BF"/>
          </w:rPr>
          <w:t>/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117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99"/>
            <w:u w:val="single" w:color="0070BF"/>
          </w:rPr>
          <w:t>c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99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82"/>
            <w:u w:val="single" w:color="0070BF"/>
          </w:rPr>
          <w:t>j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82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68"/>
            <w:u w:val="single" w:color="0070BF"/>
          </w:rPr>
          <w:t>_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68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86"/>
            <w:u w:val="single" w:color="0070BF"/>
          </w:rPr>
          <w:t>a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86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77"/>
            <w:u w:val="single" w:color="0070BF"/>
          </w:rPr>
          <w:t>p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77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6"/>
            <w:w w:val="77"/>
            <w:u w:val="single" w:color="0070BF"/>
          </w:rPr>
          <w:t>p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6"/>
            <w:w w:val="77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79"/>
            <w:u w:val="single" w:color="0070BF"/>
          </w:rPr>
          <w:t>l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79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90"/>
            <w:u w:val="single" w:color="0070BF"/>
          </w:rPr>
          <w:t>y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90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6"/>
            <w:w w:val="84"/>
            <w:u w:val="single" w:color="0070BF"/>
          </w:rPr>
          <w:t>.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6"/>
            <w:w w:val="84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99"/>
            <w:u w:val="single" w:color="0070BF"/>
          </w:rPr>
          <w:t>c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99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8"/>
            <w:u w:val="single" w:color="0070BF"/>
          </w:rPr>
          <w:t>f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8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8"/>
            <w:w w:val="78"/>
            <w:u w:val="single" w:color="0070BF"/>
          </w:rPr>
          <w:t>m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8"/>
            <w:w w:val="78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6"/>
            <w:w w:val="93"/>
            <w:u w:val="single" w:color="0070BF"/>
          </w:rPr>
          <w:t>?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6"/>
            <w:w w:val="93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99"/>
            <w:u w:val="single" w:color="0070BF"/>
          </w:rPr>
          <w:t>c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99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81"/>
            <w:u w:val="single" w:color="0070BF"/>
          </w:rPr>
          <w:t>u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81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8"/>
            <w:w w:val="91"/>
            <w:u w:val="single" w:color="0070BF"/>
          </w:rPr>
          <w:t>r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8"/>
            <w:w w:val="91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68"/>
            <w:u w:val="single" w:color="0070BF"/>
          </w:rPr>
          <w:t>_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68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2"/>
            <w:u w:val="single" w:color="0070BF"/>
          </w:rPr>
          <w:t>j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2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80"/>
            <w:u w:val="single" w:color="0070BF"/>
          </w:rPr>
          <w:t>o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80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6"/>
            <w:w w:val="77"/>
            <w:u w:val="single" w:color="0070BF"/>
          </w:rPr>
          <w:t>b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6"/>
            <w:w w:val="77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68"/>
            <w:u w:val="single" w:color="0070BF"/>
          </w:rPr>
          <w:t>_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68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8"/>
            <w:w w:val="79"/>
            <w:u w:val="single" w:color="0070BF"/>
          </w:rPr>
          <w:t>i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8"/>
            <w:w w:val="79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77"/>
            <w:u w:val="single" w:color="0070BF"/>
          </w:rPr>
          <w:t>d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9"/>
            <w:w w:val="77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67"/>
            <w:u w:val="single" w:color="0070BF"/>
          </w:rPr>
          <w:t>=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67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5"/>
            <w:u w:val="single" w:color="0070BF"/>
          </w:rPr>
          <w:t>1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5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85"/>
            <w:u w:val="single" w:color="0070BF"/>
          </w:rPr>
          <w:t>0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85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5"/>
            <w:u w:val="single" w:color="0070BF"/>
          </w:rPr>
          <w:t>4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5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5"/>
            <w:u w:val="single" w:color="0070BF"/>
          </w:rPr>
          <w:t>1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10"/>
            <w:w w:val="85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85"/>
            <w:u w:val="single" w:color="0070BF"/>
          </w:rPr>
          <w:t>1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-7"/>
            <w:w w:val="85"/>
            <w:u w:val="single" w:color="0070BF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0"/>
            <w:w w:val="85"/>
            <w:u w:val="single" w:color="0070BF"/>
          </w:rPr>
          <w:t>3</w:t>
        </w:r>
        <w:r>
          <w:rPr>
            <w:rFonts w:ascii="Microsoft YaHei" w:hAnsi="Microsoft YaHei" w:cs="Microsoft YaHei" w:eastAsia="Microsoft YaHei"/>
            <w:sz w:val="23"/>
            <w:szCs w:val="23"/>
            <w:color w:val="0070BF"/>
            <w:spacing w:val="0"/>
            <w:w w:val="85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0000"/>
            <w:spacing w:val="0"/>
            <w:w w:val="100"/>
          </w:rPr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314" w:lineRule="exact"/>
        <w:ind w:left="102" w:right="23"/>
        <w:jc w:val="left"/>
        <w:rPr>
          <w:rFonts w:ascii="Microsoft YaHei" w:hAnsi="Microsoft YaHei" w:cs="Microsoft YaHei" w:eastAsia="Microsoft YaHei"/>
          <w:sz w:val="23"/>
          <w:szCs w:val="23"/>
        </w:rPr>
      </w:pPr>
      <w:rPr/>
      <w:r>
        <w:rPr>
          <w:rFonts w:ascii="Microsoft YaHei" w:hAnsi="Microsoft YaHei" w:cs="Microsoft YaHei" w:eastAsia="Microsoft YaHei"/>
          <w:sz w:val="23"/>
          <w:szCs w:val="23"/>
          <w:spacing w:val="-17"/>
        </w:rPr>
        <w:t>日</w:t>
      </w:r>
      <w:r>
        <w:rPr>
          <w:rFonts w:ascii="Microsoft YaHei" w:hAnsi="Microsoft YaHei" w:cs="Microsoft YaHei" w:eastAsia="Microsoft YaHei"/>
          <w:sz w:val="23"/>
          <w:szCs w:val="23"/>
          <w:spacing w:val="-17"/>
        </w:rPr>
        <w:t>本</w:t>
      </w:r>
      <w:r>
        <w:rPr>
          <w:rFonts w:ascii="Microsoft YaHei" w:hAnsi="Microsoft YaHei" w:cs="Microsoft YaHei" w:eastAsia="Microsoft YaHei"/>
          <w:sz w:val="23"/>
          <w:szCs w:val="23"/>
          <w:spacing w:val="-17"/>
        </w:rPr>
        <w:t>国</w:t>
      </w:r>
      <w:r>
        <w:rPr>
          <w:rFonts w:ascii="Microsoft YaHei" w:hAnsi="Microsoft YaHei" w:cs="Microsoft YaHei" w:eastAsia="Microsoft YaHei"/>
          <w:sz w:val="23"/>
          <w:szCs w:val="23"/>
          <w:spacing w:val="-17"/>
        </w:rPr>
        <w:t>内</w:t>
      </w:r>
      <w:r>
        <w:rPr>
          <w:rFonts w:ascii="Microsoft YaHei" w:hAnsi="Microsoft YaHei" w:cs="Microsoft YaHei" w:eastAsia="Microsoft YaHei"/>
          <w:sz w:val="23"/>
          <w:szCs w:val="23"/>
          <w:spacing w:val="-17"/>
        </w:rPr>
        <w:t>及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6"/>
        </w:rPr>
        <w:t>び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国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際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場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裡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4"/>
        </w:rPr>
        <w:t>に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4"/>
        </w:rPr>
        <w:t>お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94"/>
        </w:rPr>
        <w:t>け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6"/>
        </w:rPr>
        <w:t>る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9"/>
        </w:rPr>
        <w:t>ジ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74"/>
        </w:rPr>
        <w:t>ェ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6"/>
        </w:rPr>
        <w:t>ン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92"/>
        </w:rPr>
        <w:t>ダ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6"/>
        </w:rPr>
        <w:t>ー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平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等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50"/>
        </w:rPr>
        <w:t>・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女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性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権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利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4"/>
        </w:rPr>
        <w:t>に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95"/>
        </w:rPr>
        <w:t>つ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4"/>
        </w:rPr>
        <w:t>い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て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高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4"/>
        </w:rPr>
        <w:t>い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知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見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6"/>
        </w:rPr>
        <w:t>と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6"/>
        </w:rPr>
        <w:t>と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0"/>
        </w:rPr>
        <w:t>も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4"/>
        </w:rPr>
        <w:t>に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66"/>
        </w:rPr>
        <w:t>、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政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 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府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50"/>
        </w:rPr>
        <w:t>・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民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間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91"/>
        </w:rPr>
        <w:t>セ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0"/>
        </w:rPr>
        <w:t>ク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76"/>
        </w:rPr>
        <w:t>タ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6"/>
        </w:rPr>
        <w:t>ー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76"/>
        </w:rPr>
        <w:t>と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戦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略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的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連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携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関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係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を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構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築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96"/>
        </w:rPr>
        <w:t>す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6"/>
        </w:rPr>
        <w:t>る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能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力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や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政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府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50"/>
        </w:rPr>
        <w:t>・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民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間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91"/>
        </w:rPr>
        <w:t>セ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0"/>
        </w:rPr>
        <w:t>ク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76"/>
        </w:rPr>
        <w:t>タ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96"/>
        </w:rPr>
        <w:t>ー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か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80"/>
        </w:rPr>
        <w:t>ら</w:t>
      </w:r>
      <w:r>
        <w:rPr>
          <w:rFonts w:ascii="Microsoft YaHei" w:hAnsi="Microsoft YaHei" w:cs="Microsoft YaHei" w:eastAsia="Microsoft YaHei"/>
          <w:sz w:val="23"/>
          <w:szCs w:val="23"/>
          <w:spacing w:val="-7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資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金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調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達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  <w:t>業</w:t>
      </w:r>
    </w:p>
    <w:p>
      <w:pPr>
        <w:spacing w:before="0" w:after="0" w:line="309" w:lineRule="exact"/>
        <w:ind w:left="102" w:right="-20"/>
        <w:jc w:val="left"/>
        <w:rPr>
          <w:rFonts w:ascii="Microsoft YaHei" w:hAnsi="Microsoft YaHei" w:cs="Microsoft YaHei" w:eastAsia="Microsoft YaHei"/>
          <w:sz w:val="23"/>
          <w:szCs w:val="23"/>
        </w:rPr>
      </w:pPr>
      <w:rPr/>
      <w:r>
        <w:rPr>
          <w:rFonts w:ascii="Microsoft YaHei" w:hAnsi="Microsoft YaHei" w:cs="Microsoft YaHei" w:eastAsia="Microsoft YaHei"/>
          <w:sz w:val="23"/>
          <w:szCs w:val="23"/>
          <w:spacing w:val="-17"/>
        </w:rPr>
        <w:t>務</w:t>
      </w:r>
      <w:r>
        <w:rPr>
          <w:rFonts w:ascii="Microsoft YaHei" w:hAnsi="Microsoft YaHei" w:cs="Microsoft YaHei" w:eastAsia="Microsoft YaHei"/>
          <w:sz w:val="23"/>
          <w:szCs w:val="23"/>
          <w:spacing w:val="-1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</w:rPr>
        <w:t>経</w:t>
      </w:r>
      <w:r>
        <w:rPr>
          <w:rFonts w:ascii="Microsoft YaHei" w:hAnsi="Microsoft YaHei" w:cs="Microsoft YaHei" w:eastAsia="Microsoft YaHei"/>
          <w:sz w:val="23"/>
          <w:szCs w:val="23"/>
          <w:spacing w:val="-17"/>
        </w:rPr>
        <w:t>験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を</w:t>
      </w:r>
      <w:r>
        <w:rPr>
          <w:rFonts w:ascii="Microsoft YaHei" w:hAnsi="Microsoft YaHei" w:cs="Microsoft YaHei" w:eastAsia="Microsoft YaHei"/>
          <w:sz w:val="23"/>
          <w:szCs w:val="23"/>
          <w:spacing w:val="-14"/>
          <w:w w:val="100"/>
        </w:rPr>
        <w:t>有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6"/>
        </w:rPr>
        <w:t>す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6"/>
        </w:rPr>
        <w:t>る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多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59"/>
        </w:rPr>
        <w:t>く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優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秀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な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日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本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人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方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100"/>
        </w:rPr>
        <w:t>の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応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募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85"/>
        </w:rPr>
        <w:t>を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4"/>
        </w:rPr>
        <w:t>お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待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86"/>
        </w:rPr>
        <w:t>ち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76"/>
        </w:rPr>
        <w:t>し</w:t>
      </w:r>
      <w:r>
        <w:rPr>
          <w:rFonts w:ascii="Microsoft YaHei" w:hAnsi="Microsoft YaHei" w:cs="Microsoft YaHei" w:eastAsia="Microsoft YaHei"/>
          <w:sz w:val="23"/>
          <w:szCs w:val="23"/>
          <w:spacing w:val="-6"/>
          <w:w w:val="89"/>
        </w:rPr>
        <w:t>ま</w:t>
      </w:r>
      <w:r>
        <w:rPr>
          <w:rFonts w:ascii="Microsoft YaHei" w:hAnsi="Microsoft YaHei" w:cs="Microsoft YaHei" w:eastAsia="Microsoft YaHei"/>
          <w:sz w:val="23"/>
          <w:szCs w:val="23"/>
          <w:spacing w:val="-10"/>
          <w:w w:val="96"/>
        </w:rPr>
        <w:t>す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66"/>
        </w:rPr>
        <w:t>。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-20"/>
        <w:jc w:val="left"/>
        <w:rPr>
          <w:rFonts w:ascii="Microsoft YaHei" w:hAnsi="Microsoft YaHei" w:cs="Microsoft YaHei" w:eastAsia="Microsoft YaHei"/>
          <w:sz w:val="23"/>
          <w:szCs w:val="23"/>
        </w:rPr>
      </w:pPr>
      <w:rPr/>
      <w:r>
        <w:rPr>
          <w:rFonts w:ascii="Microsoft YaHei" w:hAnsi="Microsoft YaHei" w:cs="Microsoft YaHei" w:eastAsia="Microsoft YaHei"/>
          <w:sz w:val="23"/>
          <w:szCs w:val="23"/>
          <w:spacing w:val="-10"/>
          <w:w w:val="50"/>
        </w:rPr>
        <w:t>【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募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集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対</w:t>
      </w:r>
      <w:r>
        <w:rPr>
          <w:rFonts w:ascii="Microsoft YaHei" w:hAnsi="Microsoft YaHei" w:cs="Microsoft YaHei" w:eastAsia="Microsoft YaHei"/>
          <w:sz w:val="23"/>
          <w:szCs w:val="23"/>
          <w:spacing w:val="-17"/>
          <w:w w:val="100"/>
        </w:rPr>
        <w:t>象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95"/>
        </w:rPr>
        <w:t>ポ</w:t>
      </w:r>
      <w:r>
        <w:rPr>
          <w:rFonts w:ascii="Microsoft YaHei" w:hAnsi="Microsoft YaHei" w:cs="Microsoft YaHei" w:eastAsia="Microsoft YaHei"/>
          <w:sz w:val="23"/>
          <w:szCs w:val="23"/>
          <w:spacing w:val="-9"/>
          <w:w w:val="90"/>
        </w:rPr>
        <w:t>ス</w:t>
      </w:r>
      <w:r>
        <w:rPr>
          <w:rFonts w:ascii="Microsoft YaHei" w:hAnsi="Microsoft YaHei" w:cs="Microsoft YaHei" w:eastAsia="Microsoft YaHei"/>
          <w:sz w:val="23"/>
          <w:szCs w:val="23"/>
          <w:spacing w:val="-8"/>
          <w:w w:val="64"/>
        </w:rPr>
        <w:t>ト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50"/>
        </w:rPr>
        <w:t>】</w:t>
      </w:r>
      <w:r>
        <w:rPr>
          <w:rFonts w:ascii="Microsoft YaHei" w:hAnsi="Microsoft YaHei" w:cs="Microsoft YaHei" w:eastAsia="Microsoft YaHei"/>
          <w:sz w:val="23"/>
          <w:szCs w:val="23"/>
          <w:spacing w:val="0"/>
          <w:w w:val="100"/>
        </w:rPr>
      </w:r>
    </w:p>
    <w:p>
      <w:pPr>
        <w:spacing w:before="0" w:after="0" w:line="314" w:lineRule="exact"/>
        <w:ind w:left="102" w:right="23"/>
        <w:jc w:val="left"/>
        <w:rPr>
          <w:rFonts w:ascii="Microsoft YaHei" w:hAnsi="Microsoft YaHei" w:cs="Microsoft YaHei" w:eastAsia="Microsoft YaHei"/>
          <w:sz w:val="23"/>
          <w:szCs w:val="23"/>
        </w:rPr>
      </w:pPr>
      <w:rPr/>
      <w:r>
        <w:rPr>
          <w:rFonts w:ascii="Microsoft YaHei" w:hAnsi="Microsoft YaHei" w:cs="Microsoft YaHei" w:eastAsia="Microsoft YaHei"/>
          <w:sz w:val="23"/>
          <w:szCs w:val="23"/>
          <w:color w:val="4F80BC"/>
          <w:w w:val="153"/>
        </w:rPr>
      </w:r>
      <w:hyperlink r:id="rId9"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5"/>
            <w:w w:val="153"/>
            <w:u w:val="single" w:color="4F80BC"/>
          </w:rPr>
          <w:t>●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5"/>
            <w:w w:val="153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国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連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女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性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機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2"/>
            <w:w w:val="100"/>
            <w:u w:val="single" w:color="4F80BC"/>
          </w:rPr>
          <w:t>関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2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50"/>
            <w:u w:val="single" w:color="4F80BC"/>
          </w:rPr>
          <w:t>（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5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5"/>
            <w:u w:val="single" w:color="4F80BC"/>
          </w:rPr>
          <w:t>U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5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78"/>
            <w:u w:val="single" w:color="4F80BC"/>
          </w:rPr>
          <w:t>N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78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15"/>
            <w:w w:val="103"/>
            <w:u w:val="single" w:color="4F80BC"/>
          </w:rPr>
          <w:t> 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15"/>
            <w:w w:val="103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73"/>
            <w:u w:val="single" w:color="4F80BC"/>
          </w:rPr>
          <w:t>W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73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0"/>
            <w:u w:val="single" w:color="4F80BC"/>
          </w:rPr>
          <w:t>o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78"/>
            <w:u w:val="single" w:color="4F80BC"/>
          </w:rPr>
          <w:t>m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78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8"/>
            <w:u w:val="single" w:color="4F80BC"/>
          </w:rPr>
          <w:t>e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8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5"/>
            <w:w w:val="81"/>
            <w:u w:val="single" w:color="4F80BC"/>
          </w:rPr>
          <w:t>n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5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50"/>
            <w:u w:val="single" w:color="4F80BC"/>
          </w:rPr>
          <w:t>）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5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駐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日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連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絡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事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務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2"/>
            <w:w w:val="100"/>
            <w:u w:val="single" w:color="4F80BC"/>
          </w:rPr>
          <w:t>所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2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50"/>
            <w:u w:val="single" w:color="4F80BC"/>
          </w:rPr>
          <w:t>（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5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137"/>
            <w:u w:val="single" w:color="4F80BC"/>
          </w:rPr>
          <w:t>J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137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6"/>
            <w:u w:val="single" w:color="4F80BC"/>
          </w:rPr>
          <w:t>a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77"/>
            <w:u w:val="single" w:color="4F80BC"/>
          </w:rPr>
          <w:t>p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77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6"/>
            <w:u w:val="single" w:color="4F80BC"/>
          </w:rPr>
          <w:t>a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81"/>
            <w:u w:val="single" w:color="4F80BC"/>
          </w:rPr>
          <w:t>n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14"/>
            <w:w w:val="103"/>
            <w:u w:val="single" w:color="4F80BC"/>
          </w:rPr>
          <w:t> 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14"/>
            <w:w w:val="103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6"/>
            <w:u w:val="single" w:color="4F80BC"/>
          </w:rPr>
          <w:t>L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6"/>
            <w:u w:val="single" w:color="4F80BC"/>
          </w:rPr>
          <w:t>i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6"/>
            <w:u w:val="single" w:color="4F80BC"/>
          </w:rPr>
          <w:t>a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6"/>
            <w:u w:val="single" w:color="4F80BC"/>
          </w:rPr>
          <w:t>i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6"/>
            <w:u w:val="single" w:color="4F80BC"/>
          </w:rPr>
          <w:t>s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6"/>
            <w:u w:val="single" w:color="4F80BC"/>
          </w:rPr>
          <w:t>o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86"/>
            <w:u w:val="single" w:color="4F80BC"/>
          </w:rPr>
          <w:t>n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30"/>
            <w:w w:val="86"/>
            <w:u w:val="single" w:color="4F80BC"/>
          </w:rPr>
          <w:t> 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6"/>
            <w:u w:val="single" w:color="4F80BC"/>
          </w:rPr>
          <w:t>O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6"/>
            <w:u w:val="single" w:color="4F80BC"/>
          </w:rPr>
          <w:t>f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6"/>
            <w:u w:val="single" w:color="4F80BC"/>
          </w:rPr>
          <w:t>f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6"/>
            <w:u w:val="single" w:color="4F80BC"/>
          </w:rPr>
          <w:t>i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6"/>
            <w:u w:val="single" w:color="4F80BC"/>
          </w:rPr>
          <w:t>c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86"/>
            <w:u w:val="single" w:color="4F80BC"/>
          </w:rPr>
          <w:t>e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36"/>
            <w:w w:val="86"/>
            <w:u w:val="single" w:color="4F80BC"/>
          </w:rPr>
          <w:t> 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91"/>
            <w:u w:val="single" w:color="4F80BC"/>
          </w:rPr>
          <w:t>(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9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137"/>
            <w:u w:val="single" w:color="4F80BC"/>
          </w:rPr>
          <w:t>J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137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105"/>
            <w:u w:val="single" w:color="4F80BC"/>
          </w:rPr>
          <w:t>L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105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6"/>
            <w:u w:val="single" w:color="4F80BC"/>
          </w:rPr>
          <w:t>O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5"/>
            <w:w w:val="91"/>
            <w:u w:val="single" w:color="4F80BC"/>
          </w:rPr>
          <w:t>)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5"/>
            <w:w w:val="9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50"/>
            <w:u w:val="single" w:color="4F80BC"/>
          </w:rPr>
          <w:t>（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5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勤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務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2"/>
            <w:w w:val="100"/>
            <w:u w:val="single" w:color="4F80BC"/>
          </w:rPr>
          <w:t>地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2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50"/>
            <w:u w:val="single" w:color="4F80BC"/>
          </w:rPr>
          <w:t>：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5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日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  <w:t>本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66"/>
            <w:u w:val="single" w:color="4F80BC"/>
          </w:rPr>
          <w:t>、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6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100"/>
            <w:u w:val="single" w:color="4F80BC"/>
          </w:rPr>
          <w:t>東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100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100"/>
          </w:rPr>
          <w:t> 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7"/>
            <w:w w:val="100"/>
            <w:u w:val="single" w:color="4F80BC"/>
          </w:rPr>
          <w:t>京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7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50"/>
            <w:u w:val="single" w:color="4F80BC"/>
          </w:rPr>
          <w:t>）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5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66"/>
            <w:u w:val="single" w:color="4F80BC"/>
          </w:rPr>
          <w:t>、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6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100"/>
            <w:u w:val="single" w:color="4F80BC"/>
          </w:rPr>
          <w:t>P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6"/>
            <w:u w:val="single" w:color="4F80BC"/>
          </w:rPr>
          <w:t>a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6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1"/>
            <w:w w:val="91"/>
            <w:u w:val="single" w:color="4F80BC"/>
          </w:rPr>
          <w:t>r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1"/>
            <w:w w:val="9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94"/>
            <w:u w:val="single" w:color="4F80BC"/>
          </w:rPr>
          <w:t>t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94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81"/>
            <w:u w:val="single" w:color="4F80BC"/>
          </w:rPr>
          <w:t>n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8"/>
            <w:u w:val="single" w:color="4F80BC"/>
          </w:rPr>
          <w:t>e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8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91"/>
            <w:u w:val="single" w:color="4F80BC"/>
          </w:rPr>
          <w:t>r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9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99"/>
            <w:u w:val="single" w:color="4F80BC"/>
          </w:rPr>
          <w:t>s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99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  <w:t>h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79"/>
            <w:u w:val="single" w:color="4F80BC"/>
          </w:rPr>
          <w:t>i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0"/>
            <w:w w:val="79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77"/>
            <w:u w:val="single" w:color="4F80BC"/>
          </w:rPr>
          <w:t>p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77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7"/>
            <w:w w:val="103"/>
            <w:u w:val="single" w:color="4F80BC"/>
          </w:rPr>
          <w:t> 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7"/>
            <w:w w:val="103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  <w:t>a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1"/>
            <w:u w:val="single" w:color="4F80BC"/>
          </w:rPr>
          <w:t>n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81"/>
            <w:u w:val="single" w:color="4F80BC"/>
          </w:rPr>
          <w:t>d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2"/>
            <w:w w:val="81"/>
            <w:u w:val="single" w:color="4F80BC"/>
          </w:rPr>
          <w:t> 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1"/>
            <w:u w:val="single" w:color="4F80BC"/>
          </w:rPr>
          <w:t>R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  <w:t>e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1"/>
            <w:u w:val="single" w:color="4F80BC"/>
          </w:rPr>
          <w:t>s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  <w:t>o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  <w:t>u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  <w:t>r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1"/>
            <w:u w:val="single" w:color="4F80BC"/>
          </w:rPr>
          <w:t>c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81"/>
            <w:u w:val="single" w:color="4F80BC"/>
          </w:rPr>
          <w:t>e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81"/>
            <w:u w:val="single" w:color="4F80BC"/>
          </w:rPr>
          <w:t> 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20"/>
            <w:w w:val="81"/>
            <w:u w:val="single" w:color="4F80BC"/>
          </w:rPr>
          <w:t> 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1"/>
            <w:u w:val="single" w:color="4F80BC"/>
          </w:rPr>
          <w:t>M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  <w:t>o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  <w:t>b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  <w:t>i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  <w:t>l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1"/>
            <w:u w:val="single" w:color="4F80BC"/>
          </w:rPr>
          <w:t>i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  <w:t>z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  <w:t>a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  <w:t>t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  <w:t>i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  <w:t>o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1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81"/>
            <w:u w:val="single" w:color="4F80BC"/>
          </w:rPr>
          <w:t>n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14"/>
            <w:w w:val="81"/>
            <w:u w:val="single" w:color="4F80BC"/>
          </w:rPr>
          <w:t> 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8"/>
            <w:u w:val="single" w:color="4F80BC"/>
          </w:rPr>
          <w:t>S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8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8"/>
            <w:u w:val="single" w:color="4F80BC"/>
          </w:rPr>
          <w:t>p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8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8"/>
            <w:u w:val="single" w:color="4F80BC"/>
          </w:rPr>
          <w:t>e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8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8"/>
            <w:u w:val="single" w:color="4F80BC"/>
          </w:rPr>
          <w:t>c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6"/>
            <w:w w:val="88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8"/>
            <w:u w:val="single" w:color="4F80BC"/>
          </w:rPr>
          <w:t>i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8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8"/>
            <w:u w:val="single" w:color="4F80BC"/>
          </w:rPr>
          <w:t>a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88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8"/>
            <w:u w:val="single" w:color="4F80BC"/>
          </w:rPr>
          <w:t>l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8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8"/>
            <w:u w:val="single" w:color="4F80BC"/>
          </w:rPr>
          <w:t>i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88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8"/>
            <w:u w:val="single" w:color="4F80BC"/>
          </w:rPr>
          <w:t>s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9"/>
            <w:w w:val="88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88"/>
            <w:u w:val="single" w:color="4F80BC"/>
          </w:rPr>
          <w:t>t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88"/>
            <w:u w:val="single" w:color="4F80BC"/>
          </w:rPr>
          <w:t> 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100"/>
            <w:u w:val="single" w:color="4F80BC"/>
          </w:rPr>
          <w:t>(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100"/>
            <w:u w:val="single" w:color="4F80BC"/>
          </w:rPr>
          <w:t>P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8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100"/>
            <w:u w:val="single" w:color="4F80BC"/>
          </w:rPr>
          <w:t>4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-7"/>
            <w:w w:val="100"/>
            <w:u w:val="single" w:color="4F80BC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100"/>
            <w:u w:val="single" w:color="4F80BC"/>
          </w:rPr>
          <w:t>)</w:t>
        </w:r>
        <w:r>
          <w:rPr>
            <w:rFonts w:ascii="Microsoft YaHei" w:hAnsi="Microsoft YaHei" w:cs="Microsoft YaHei" w:eastAsia="Microsoft YaHei"/>
            <w:sz w:val="23"/>
            <w:szCs w:val="23"/>
            <w:color w:val="4F80BC"/>
            <w:spacing w:val="0"/>
            <w:w w:val="100"/>
          </w:rPr>
        </w:r>
        <w:r>
          <w:rPr>
            <w:rFonts w:ascii="Microsoft YaHei" w:hAnsi="Microsoft YaHei" w:cs="Microsoft YaHei" w:eastAsia="Microsoft YaHei"/>
            <w:sz w:val="23"/>
            <w:szCs w:val="23"/>
            <w:color w:val="000000"/>
            <w:spacing w:val="0"/>
            <w:w w:val="100"/>
          </w:rPr>
        </w:r>
      </w:hyperlink>
    </w:p>
    <w:sectPr>
      <w:type w:val="continuous"/>
      <w:pgSz w:w="11920" w:h="16840"/>
      <w:pgMar w:top="156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MS Mincho">
    <w:charset w:val="0"/>
    <w:family w:val="modern"/>
    <w:pitch w:val="fixed"/>
  </w:font>
  <w:font w:name="Microsoft YaHe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s://www.mofa-irc.go.jp/dl-data/Midcareer_UNWomen_Boshuyoukou2021.pdf" TargetMode="External"/><Relationship Id="rId8" Type="http://schemas.openxmlformats.org/officeDocument/2006/relationships/hyperlink" Target="https://jobs.undp.org/cj_apply.cfm?cur_job_id=104113" TargetMode="External"/><Relationship Id="rId9" Type="http://schemas.openxmlformats.org/officeDocument/2006/relationships/hyperlink" Target="https://jobs.undp.org/cj_view_job.cfm?cur_job_id=104113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Midcareer_UNWomen_Announcement2021</dc:title>
  <dcterms:created xsi:type="dcterms:W3CDTF">2022-01-18T07:57:46Z</dcterms:created>
  <dcterms:modified xsi:type="dcterms:W3CDTF">2022-01-18T07:57:46Z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LastSaved">
    <vt:filetime>2022-01-18T00:00:00Z</vt:filetime>
  </property>
</Properties>
</file>